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2008年中国褐煤开采洗选市场分析及发展趋势预测研究报告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2008年中国褐煤开采洗选市场分析及发展趋势预测研究报告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2008年中国褐煤开采洗选市场分析及发展趋势预测研究报告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2008年04年30月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https://www.icandata.com/view/54885.html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https://www.icandata.com/view/54885.html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2008年中国褐煤开采洗选市场分析及发展趋势预测研究报告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54885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