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烟煤和无烟煤开采洗选行业信贷与市场投资风险市场分析及发展趋势研究报告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烟煤和无烟煤开采洗选行业信贷与市场投资风险市场分析及发展趋势研究报告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烟煤和无烟煤开采洗选行业信贷与市场投资风险市场分析及发展趋势研究报告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https://www.icandata.com/view/54888.html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https://www.icandata.com/view/54888.html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烟煤和无烟煤开采洗选行业信贷与市场投资风险市场分析及发展趋势研究报告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54888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