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2008年中国褐煤开采洗选行业研究及市场发展趋势研究报告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2008年中国褐煤开采洗选行业研究及市场发展趋势研究报告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2008年中国褐煤开采洗选行业研究及市场发展趋势研究报告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2008年02年21月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https://www.icandata.com/view/54909.html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https://www.icandata.com/view/54909.html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2008年中国褐煤开采洗选行业研究及市场发展趋势研究报告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54909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