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2007年中国褐煤的开采洗选的制造行业数据深度行业研究及市场发展趋势分析报告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2007年中国褐煤的开采洗选的制造行业数据深度行业研究及市场发展趋势分析报告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2007年中国褐煤的开采洗选的制造行业数据深度行业研究及市场发展趋势分析报告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https://www.icandata.com/view/54953.html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https://www.icandata.com/view/54953.html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2007年中国褐煤的开采洗选的制造行业数据深度行业研究及市场发展趋势分析报告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54953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