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中国烟煤和无烟煤的开采洗选行业百强企业发展行业研究及市场发展趋势分析报告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中国烟煤和无烟煤的开采洗选行业百强企业发展行业研究及市场发展趋势分析报告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中国烟煤和无烟煤的开采洗选行业百强企业发展行业研究及市场发展趋势分析报告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2007年06年08 8:00:00月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https://www.icandata.com/view/54965.html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https://www.icandata.com/view/54965.html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中国烟煤和无烟煤的开采洗选行业百强企业发展行业研究及市场发展趋势分析报告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54965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