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2007年中国褐煤开采洗选行业研究及投资分析及市场发展趋势研究报告报告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2007年中国褐煤开采洗选行业研究及投资分析及市场发展趋势研究报告报告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2007年中国褐煤开采洗选行业研究及投资分析及市场发展趋势研究报告报告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2007年06年05 8:00:00月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https://www.icandata.com/view/54968.html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https://www.icandata.com/view/54968.html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2007年中国褐煤开采洗选行业研究及投资分析及市场发展趋势研究报告报告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54968</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