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2004-2009天然气业IT应用及发展趋势报告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2004-2009天然气业IT应用及发展趋势报告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2004-2009天然气业IT应用及发展趋势报告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2008年05年23月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2004-2009天然气业IT应用及发展趋势报告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55022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