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2005-2008年中国液化天然气行业发展报告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2005-2008年中国液化天然气行业发展报告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2005-2008年中国液化天然气行业发展报告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2005-2008年中国液化天然气行业发展报告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