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与石油和天然气开采有关服务活动行业信贷与市场投资风险市场分析及发展趋势研究报告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与石油和天然气开采有关服务活动行业信贷与市场投资风险市场分析及发展趋势研究报告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与石油和天然气开采有关服务活动行业信贷与市场投资风险市场分析及发展趋势研究报告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https://www.icandata.com/view/55032.html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https://www.icandata.com/view/55032.html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与石油和天然气开采有关服务活动行业信贷与市场投资风险市场分析及发展趋势研究报告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55032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