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2008年中国天然气市场研究及发展趋势报告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2008年中国天然气市场研究及发展趋势报告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2008年中国天然气市场研究及发展趋势报告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2008年中国天然气市场研究及发展趋势报告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55049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