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2007-2008年中国天然原油天然气行业区域市场分析及发展趋势市场分析及发展趋势研究报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2007-2008年中国天然原油天然气行业区域市场分析及发展趋势市场分析及发展趋势研究报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2007-2008年中国天然原油天然气行业区域市场分析及发展趋势市场分析及发展趋势研究报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2007-2008年中国天然原油天然气行业区域市场分析及发展趋势市场分析及发展趋势研究报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