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2007年中国与石油和天然气开采有关服务活动行业市场统计与发展行业研究及市场发展趋势</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2007年中国与石油和天然气开采有关服务活动行业市场统计与发展行业研究及市场发展趋势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2007年中国与石油和天然气开采有关服务活动行业市场统计与发展行业研究及市场发展趋势</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https://www.icandata.com/view/55108.html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https://www.icandata.com/view/55108.html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2007年中国与石油和天然气开采有关服务活动行业市场统计与发展行业研究及市场发展趋势</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55108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