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2007年中国天然原油和天然气开采行业市场统计与发展行业研究及市场发展趋势分析报告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2007年中国天然原油和天然气开采行业市场统计与发展行业研究及市场发展趋势分析报告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2007年中国天然原油和天然气开采行业市场统计与发展行业研究及市场发展趋势分析报告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https://www.icandata.com/view/55109.html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https://www.icandata.com/view/55109.html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2007年中国天然原油和天然气开采行业市场统计与发展行业研究及市场发展趋势分析报告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55109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