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2006年中国天然原油和天然气开采行业经营绩效行业研究及市场发展趋势分析报告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2006年中国天然原油和天然气开采行业经营绩效行业研究及市场发展趋势分析报告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2006年中国天然原油和天然气开采行业经营绩效行业研究及市场发展趋势分析报告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2007年06年11月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https://www.icandata.com/view/55113.html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https://www.icandata.com/view/55113.html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2006年中国天然原油和天然气开采行业经营绩效行业研究及市场发展趋势分析报告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55113</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