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2007年中国天然原油和天然气开采的制造行业数据深度行业研究及市场发展趋势分析报告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2007年中国天然原油和天然气开采的制造行业数据深度行业研究及市场发展趋势分析报告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2007年中国天然原油和天然气开采的制造行业数据深度行业研究及市场发展趋势分析报告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https://www.icandata.com/view/55116.html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https://www.icandata.com/view/55116.html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2007年中国天然原油和天然气开采的制造行业数据深度行业研究及市场发展趋势分析报告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55116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