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2006中国石油开采行业发展与投资机会行业研究及市场发展趋势分析报告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2006中国石油开采行业发展与投资机会行业研究及市场发展趋势分析报告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2006中国石油开采行业发展与投资机会行业研究及市场发展趋势分析报告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https://www.icandata.com/view/55123.html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https://www.icandata.com/view/55123.html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2006中国石油开采行业发展与投资机会行业研究及市场发展趋势分析报告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55123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