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中国聚酰亚胺挠性覆铜板市场分析及发展趋势预测研究报告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中国聚酰亚胺挠性覆铜板市场分析及发展趋势预测研究报告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中国聚酰亚胺挠性覆铜板市场分析及发展趋势预测研究报告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中国聚酰亚胺挠性覆铜板市场分析及发展趋势预测研究报告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