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中国肥料级磷酸二氢钾市场分析及发展趋势预测研究报告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中国肥料级磷酸二氢钾市场分析及发展趋势预测研究报告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中国肥料级磷酸二氢钾市场分析及发展趋势预测研究报告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中国肥料级磷酸二氢钾市场分析及发展趋势预测研究报告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