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2007—2008年中国石棉、云母矿采选行业研究及市场预测报告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2007—2008年中国石棉、云母矿采选行业研究及市场预测报告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2007—2008年中国石棉、云母矿采选行业研究及市场预测报告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https://www.icandata.com/view/55353.html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https://www.icandata.com/view/55353.html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2007—2008年中国石棉、云母矿采选行业研究及市场预测报告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55353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