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2007-2008年中国屠宰肉类行业区域市场分析及发展趋势预测研究报告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2007-2008年中国屠宰肉类行业区域市场分析及发展趋势预测研究报告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2007-2008年中国屠宰肉类行业区域市场分析及发展趋势预测研究报告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2007-2008年中国屠宰肉类行业区域市场分析及发展趋势预测研究报告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