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中国牛初乳类保健品市场分析及发展趋势预测研究报告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中国牛初乳类保健品市场分析及发展趋势预测研究报告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中国牛初乳类保健品市场分析及发展趋势预测研究报告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中国牛初乳类保健品市场分析及发展趋势预测研究报告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