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2008年中国糖果、巧克力及蜜饯市场分析及发展趋势预测研究报告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2008年中国糖果、巧克力及蜜饯市场分析及发展趋势预测研究报告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2008年中国糖果、巧克力及蜜饯市场分析及发展趋势预测研究报告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2008年05年04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https://www.icandata.com/view/55925.html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https://www.icandata.com/view/55925.html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2008年中国糖果、巧克力及蜜饯市场分析及发展趋势预测研究报告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55925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