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其他未列明食品行业信贷与市场投资风险市场分析及发展趋势研究报告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其他未列明食品行业信贷与市场投资风险市场分析及发展趋势研究报告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其他未列明食品行业信贷与市场投资风险市场分析及发展趋势研究报告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2008年04年21月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https://www.icandata.com/view/55947.html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https://www.icandata.com/view/55947.html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其他未列明食品行业信贷与市场投资风险市场分析及发展趋势研究报告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55947</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