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冷冻饮品及食用冰行业信贷与市场投资风险市场分析及发展趋势研究报告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冷冻饮品及食用冰行业信贷与市场投资风险市场分析及发展趋势研究报告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冷冻饮品及食用冰行业信贷与市场投资风险市场分析及发展趋势研究报告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2008年04年21月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https://www.icandata.com/view/55950.html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https://www.icandata.com/view/55950.html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冷冻饮品及食用冰行业信贷与市场投资风险市场分析及发展趋势研究报告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55950</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