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方便面及其他方便食品行业信贷与市场投资风险市场分析及发展趋势研究报告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方便面及其他方便食品行业信贷与市场投资风险市场分析及发展趋势研究报告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方便面及其他方便食品行业信贷与市场投资风险市场分析及发展趋势研究报告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https://www.icandata.com/view/55963.html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https://www.icandata.com/view/55963.html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方便面及其他方便食品行业信贷与市场投资风险市场分析及发展趋势研究报告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55963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