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2008年中国方便面及其他方便食品制造行业研究及市场发展趋势研究报告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2008年中国方便面及其他方便食品制造行业研究及市场发展趋势研究报告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2008年中国方便面及其他方便食品制造行业研究及市场发展趋势研究报告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2008年02年22月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https://www.icandata.com/view/56038.html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https://www.icandata.com/view/56038.html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2008年中国方便面及其他方便食品制造行业研究及市场发展趋势研究报告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56038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