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2007-2008年中国罐头行业区域市场分析及发展趋势预测研究报告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2007-2008年中国罐头行业区域市场分析及发展趋势预测研究报告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2007-2008年中国罐头行业区域市场分析及发展趋势预测研究报告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2007-2008年中国罐头行业区域市场分析及发展趋势预测研究报告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