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2007~2008年中国果（蔬）汁行业回顾与展望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2007~2008年中国果（蔬）汁行业回顾与展望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2007~2008年中国果（蔬）汁行业回顾与展望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2007~2008年中国果（蔬）汁行业回顾与展望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