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2008年啤酒市场分析及发展趋势研究报告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2008年啤酒市场分析及发展趋势研究报告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2008年啤酒市场分析及发展趋势研究报告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2007年09年30月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https://www.icandata.com/view/56463.html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https://www.icandata.com/view/56463.html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2008年啤酒市场分析及发展趋势研究报告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56463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