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2006年中国啤酒市场研究分析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2006年中国啤酒市场研究分析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2006年中国啤酒市场研究分析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2006年中国啤酒市场研究分析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