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2006年瓶装饮用水产品感知质量调查报告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2006年瓶装饮用水产品感知质量调查报告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2006年瓶装饮用水产品感知质量调查报告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2007年06年14月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https://www.icandata.com/view/56544.html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https://www.icandata.com/view/56544.html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2006年瓶装饮用水产品感知质量调查报告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56544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