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2007年中国茶饮料及其他软饮料制造市场投资可行性市场分析及发展趋势研究报告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2007年中国茶饮料及其他软饮料制造市场投资可行性市场分析及发展趋势研究报告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2007年中国茶饮料及其他软饮料制造市场投资可行性市场分析及发展趋势研究报告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https://www.icandata.com/view/56610.html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https://www.icandata.com/view/56610.html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2007年中国茶饮料及其他软饮料制造市场投资可行性市场分析及发展趋势研究报告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56610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