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2007年中国软饮料制造行业研究及市场发展趋势研究报告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2007年中国软饮料制造行业研究及市场发展趋势研究报告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2007年中国软饮料制造行业研究及市场发展趋势研究报告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2007年06年05 8:00:00月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https://www.icandata.com/view/56632.html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https://www.icandata.com/view/56632.html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2007年中国软饮料制造行业研究及市场发展趋势研究报告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56632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