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2006-2007年中国内衣市场研究年度报告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2006-2007年中国内衣市场研究年度报告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2006-2007年中国内衣市场研究年度报告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2007年06年13月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https://www.icandata.com/view/57119.html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https://www.icandata.com/view/57119.html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2006-2007年中国内衣市场研究年度报告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57119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