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2007年中国毛条加工市场投资可行性市场分析及发展趋势研究报告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2007年中国毛条加工市场投资可行性市场分析及发展趋势研究报告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2007年中国毛条加工市场投资可行性市场分析及发展趋势研究报告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2007年06年05 8:00:00月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https://www.icandata.com/view/57256.html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https://www.icandata.com/view/57256.html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2007年中国毛条加工市场投资可行性市场分析及发展趋势研究报告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57256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