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2007-2008年中国衬衫市场预测及投资分析及市场发展趋势研究报告报告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2007-2008年中国衬衫市场预测及投资分析及市场发展趋势研究报告报告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2007-2008年中国衬衫市场预测及投资分析及市场发展趋势研究报告报告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2007-2008年中国衬衫市场预测及投资分析及市场发展趋势研究报告报告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