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2007年中国纺织面料鞋制造行业市场统计与发展行业研究及市场发展趋势分析报告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2007年中国纺织面料鞋制造行业市场统计与发展行业研究及市场发展趋势分析报告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2007年中国纺织面料鞋制造行业市场统计与发展行业研究及市场发展趋势分析报告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https://www.icandata.com/view/57287.html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https://www.icandata.com/view/57287.html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2007年中国纺织面料鞋制造行业市场统计与发展行业研究及市场发展趋势分析报告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57287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