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2003-2008年中国皮革制品行业市场分析及发展趋势研究报告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2003-2008年中国皮革制品行业市场分析及发展趋势研究报告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2003-2008年中国皮革制品行业市场分析及发展趋势研究报告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2003-2008年中国皮革制品行业市场分析及发展趋势研究报告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