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2007-2008年中国天然皮革手提包(袋)市场预测及投资分析及市场发展趋势研究报告报告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2007-2008年中国天然皮革手提包(袋)市场预测及投资分析及市场发展趋势研究报告报告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2007-2008年中国天然皮革手提包(袋)市场预测及投资分析及市场发展趋势研究报告报告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2007年08年29月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2007-2008年中国天然皮革手提包(袋)市场预测及投资分析及市场发展趋势研究报告报告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57414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