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2007—2008年中国皮箱、包(袋)制造行业研究及市场预测报告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2007—2008年中国皮箱、包(袋)制造行业研究及市场预测报告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2007—2008年中国皮箱、包(袋)制造行业研究及市场预测报告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2007年07年27月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2007—2008年中国皮箱、包(袋)制造行业研究及市场预测报告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57430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