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中国环境监测专用仪器仪表制造行业领先企业分析及行业发展预测报告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中国环境监测专用仪器仪表制造行业领先企业分析及行业发展预测报告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中国环境监测专用仪器仪表制造行业领先企业分析及行业发展预测报告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https://www.icandata.com/view/57655.html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https://www.icandata.com/view/57655.html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中国环境监测专用仪器仪表制造行业领先企业分析及行业发展预测报告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57655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