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2007年中国包装装潢及其他印刷市场投资可行性市场分析及发展趋势研究报告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2007年中国包装装潢及其他印刷市场投资可行性市场分析及发展趋势研究报告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2007年中国包装装潢及其他印刷市场投资可行性市场分析及发展趋势研究报告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https://www.icandata.com/view/57810.html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https://www.icandata.com/view/57810.html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2007年中国包装装潢及其他印刷市场投资可行性市场分析及发展趋势研究报告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57810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