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2007年中国造纸及纸制品行业研究及投资分析及市场发展趋势研究报告报告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2007年中国造纸及纸制品行业研究及投资分析及市场发展趋势研究报告报告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2007年中国造纸及纸制品行业研究及投资分析及市场发展趋势研究报告报告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https://www.icandata.com/view/57972.html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https://www.icandata.com/view/57972.html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2007年中国造纸及纸制品行业研究及投资分析及市场发展趋势研究报告报告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57972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