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中国教学用模型及教具行业市场竞争格局深度市场分析及发展趋势研究报告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中国教学用模型及教具行业市场竞争格局深度市场分析及发展趋势研究报告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中国教学用模型及教具行业市场竞争格局深度市场分析及发展趋势研究报告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https://www.icandata.com/view/58026.html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https://www.icandata.com/view/58026.html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中国教学用模型及教具行业市场竞争格局深度市场分析及发展趋势研究报告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58026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