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文教体育用品行业信贷与市场投资风险市场分析及发展趋势研究报告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文教体育用品行业信贷与市场投资风险市场分析及发展趋势研究报告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文教体育用品行业信贷与市场投资风险市场分析及发展趋势研究报告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https://www.icandata.com/view/58067.html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https://www.icandata.com/view/58067.html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文教体育用品行业信贷与市场投资风险市场分析及发展趋势研究报告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58067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