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2007—2008年中国训练健身器材制造行业研究及市场预测报告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2007—2008年中国训练健身器材制造行业研究及市场预测报告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2007—2008年中国训练健身器材制造行业研究及市场预测报告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2007年07年27月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https://www.icandata.com/view/58169.html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https://www.icandata.com/view/58169.html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2007—2008年中国训练健身器材制造行业研究及市场预测报告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58169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