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2007年中国运动防护用具制造行业研究及投资分析及市场发展趋势研究报告报告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2007年中国运动防护用具制造行业研究及投资分析及市场发展趋势研究报告报告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2007年中国运动防护用具制造行业研究及投资分析及市场发展趋势研究报告报告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https://www.icandata.com/view/58262.html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https://www.icandata.com/view/58262.html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2007年中国运动防护用具制造行业研究及投资分析及市场发展趋势研究报告报告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58262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