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中国高纯试剂及高纯物质市场分析及发展趋势预测研究报告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中国高纯试剂及高纯物质市场分析及发展趋势预测研究报告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中国高纯试剂及高纯物质市场分析及发展趋势预测研究报告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中国高纯试剂及高纯物质市场分析及发展趋势预测研究报告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