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中国口腔喷雾剂市场分析及发展趋势预测研究报告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中国口腔喷雾剂市场分析及发展趋势预测研究报告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中国口腔喷雾剂市场分析及发展趋势预测研究报告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中国口腔喷雾剂市场分析及发展趋势预测研究报告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