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2009-2010年中国扑热息痛（对乙酰氨基酚）行业市场分析及发展趋势研究报告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2009-2010年中国扑热息痛（对乙酰氨基酚）行业市场分析及发展趋势研究报告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2009-2010年中国扑热息痛（对乙酰氨基酚）行业市场分析及发展趋势研究报告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2009年03年05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https://www.icandata.com/view/59270.html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https://www.icandata.com/view/59270.html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2009-2010年中国扑热息痛（对乙酰氨基酚）行业市场分析及发展趋势研究报告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59270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